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46" w:rsidRPr="00986E4B" w:rsidRDefault="00FD0346" w:rsidP="0005044A">
      <w:pPr>
        <w:rPr>
          <w:rFonts w:ascii="Calibri" w:hAnsi="Calibri"/>
          <w:sz w:val="20"/>
          <w:szCs w:val="20"/>
        </w:rPr>
      </w:pPr>
      <w:r w:rsidRPr="00986E4B">
        <w:rPr>
          <w:rFonts w:ascii="Calibri" w:hAnsi="Calibri"/>
          <w:sz w:val="20"/>
          <w:szCs w:val="20"/>
        </w:rPr>
        <w:t>Kuglački savez Grada Osijeka</w:t>
      </w:r>
    </w:p>
    <w:p w:rsidR="00FD0346" w:rsidRPr="00986E4B" w:rsidRDefault="00FD0346" w:rsidP="0005044A">
      <w:pPr>
        <w:rPr>
          <w:rFonts w:ascii="Calibri" w:hAnsi="Calibri"/>
          <w:sz w:val="20"/>
          <w:szCs w:val="20"/>
        </w:rPr>
      </w:pPr>
      <w:r w:rsidRPr="00986E4B">
        <w:rPr>
          <w:rFonts w:ascii="Calibri" w:hAnsi="Calibri"/>
          <w:sz w:val="20"/>
          <w:szCs w:val="20"/>
        </w:rPr>
        <w:t>Kralja Petra Svačića 67</w:t>
      </w:r>
    </w:p>
    <w:p w:rsidR="00FD0346" w:rsidRPr="00986E4B" w:rsidRDefault="00FD0346" w:rsidP="0005044A">
      <w:pPr>
        <w:rPr>
          <w:rFonts w:ascii="Calibri" w:hAnsi="Calibri"/>
          <w:sz w:val="20"/>
          <w:szCs w:val="20"/>
        </w:rPr>
      </w:pPr>
      <w:r w:rsidRPr="00986E4B">
        <w:rPr>
          <w:rFonts w:ascii="Calibri" w:hAnsi="Calibri"/>
          <w:sz w:val="20"/>
          <w:szCs w:val="20"/>
        </w:rPr>
        <w:t>31000 Osijek</w:t>
      </w:r>
    </w:p>
    <w:p w:rsidR="00FD0346" w:rsidRPr="00986E4B" w:rsidRDefault="00FD0346" w:rsidP="0005044A">
      <w:pPr>
        <w:jc w:val="center"/>
        <w:rPr>
          <w:rFonts w:ascii="Calibri" w:hAnsi="Calibri"/>
          <w:b/>
          <w:w w:val="200"/>
          <w:sz w:val="24"/>
          <w:szCs w:val="24"/>
        </w:rPr>
      </w:pPr>
      <w:r w:rsidRPr="00986E4B">
        <w:rPr>
          <w:rFonts w:ascii="Calibri" w:hAnsi="Calibri"/>
          <w:b/>
          <w:w w:val="200"/>
          <w:sz w:val="24"/>
          <w:szCs w:val="24"/>
        </w:rPr>
        <w:t>PRIVOLA</w:t>
      </w:r>
    </w:p>
    <w:p w:rsidR="00FD0346" w:rsidRPr="0005044A" w:rsidRDefault="00FD0346" w:rsidP="0005044A">
      <w:pPr>
        <w:rPr>
          <w:rFonts w:ascii="Calibri" w:hAnsi="Calibri"/>
          <w:sz w:val="20"/>
          <w:szCs w:val="20"/>
        </w:rPr>
      </w:pPr>
      <w:r w:rsidRPr="0005044A">
        <w:rPr>
          <w:rFonts w:ascii="Calibri" w:hAnsi="Calibri"/>
          <w:bCs/>
          <w:sz w:val="20"/>
          <w:szCs w:val="20"/>
        </w:rPr>
        <w:t>Dolje navedeni igrači/igračice svojim potpisom daju suglasnost da se na natjecanju Gradske lige Osijek 2019. mogu snimati i fotografirati, da se njegovi</w:t>
      </w:r>
      <w:r>
        <w:rPr>
          <w:rFonts w:ascii="Calibri" w:hAnsi="Calibri"/>
          <w:bCs/>
          <w:sz w:val="20"/>
          <w:szCs w:val="20"/>
        </w:rPr>
        <w:t>/njeni</w:t>
      </w:r>
      <w:r w:rsidRPr="0005044A">
        <w:rPr>
          <w:rFonts w:ascii="Calibri" w:hAnsi="Calibri"/>
          <w:bCs/>
          <w:sz w:val="20"/>
          <w:szCs w:val="20"/>
        </w:rPr>
        <w:t xml:space="preserve"> podaci, slike i snimke mogu objavljivati na službenim stranicama Kuglačkog saveza grada Osijeka i Kuglačkog saveza Osječko-baranjske županije te da isto može biti objavljeno na mrež</w:t>
      </w:r>
      <w:r>
        <w:rPr>
          <w:rFonts w:ascii="Calibri" w:hAnsi="Calibri"/>
          <w:bCs/>
          <w:sz w:val="20"/>
          <w:szCs w:val="20"/>
        </w:rPr>
        <w:t>nim stranicama i publikacijama te da, glede zdravstvene sposobnosti, nastupaju na osobnu odgovornost.</w:t>
      </w:r>
    </w:p>
    <w:p w:rsidR="00FD0346" w:rsidRPr="00986E4B" w:rsidRDefault="00FD0346" w:rsidP="0005044A">
      <w:pPr>
        <w:pStyle w:val="Default"/>
        <w:rPr>
          <w:rFonts w:ascii="Calibri" w:hAnsi="Calibri" w:cs="Times New Roman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2"/>
        <w:gridCol w:w="7088"/>
      </w:tblGrid>
      <w:tr w:rsidR="00FD0346" w:rsidTr="003E0F81">
        <w:trPr>
          <w:trHeight w:val="567"/>
          <w:jc w:val="center"/>
        </w:trPr>
        <w:tc>
          <w:tcPr>
            <w:tcW w:w="2552" w:type="dxa"/>
            <w:vAlign w:val="center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Naziv ekipe:</w:t>
            </w:r>
          </w:p>
        </w:tc>
        <w:tc>
          <w:tcPr>
            <w:tcW w:w="7088" w:type="dxa"/>
            <w:vAlign w:val="center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FD0346" w:rsidRPr="00A932F4" w:rsidRDefault="00FD0346" w:rsidP="0005044A">
      <w:pPr>
        <w:rPr>
          <w:rFonts w:ascii="Calibri" w:hAnsi="Calibr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4678"/>
        <w:gridCol w:w="1276"/>
        <w:gridCol w:w="2410"/>
      </w:tblGrid>
      <w:tr w:rsidR="00FD0346" w:rsidTr="003E0F81">
        <w:trPr>
          <w:jc w:val="center"/>
        </w:trPr>
        <w:tc>
          <w:tcPr>
            <w:tcW w:w="9640" w:type="dxa"/>
            <w:gridSpan w:val="4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Podaci o igraču/igračici koji prihvaća gornju izjavu</w:t>
            </w: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05044A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Ime i prezime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05044A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OIB</w:t>
            </w:r>
          </w:p>
        </w:tc>
        <w:tc>
          <w:tcPr>
            <w:tcW w:w="2410" w:type="dxa"/>
            <w:vAlign w:val="center"/>
          </w:tcPr>
          <w:p w:rsidR="00FD0346" w:rsidRPr="003E0F81" w:rsidRDefault="00FD0346" w:rsidP="0005044A">
            <w:pPr>
              <w:rPr>
                <w:rFonts w:ascii="Calibri" w:hAnsi="Calibri"/>
              </w:rPr>
            </w:pP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05044A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Mjesto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05044A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Potpis</w:t>
            </w:r>
          </w:p>
        </w:tc>
        <w:tc>
          <w:tcPr>
            <w:tcW w:w="2410" w:type="dxa"/>
            <w:vMerge w:val="restart"/>
            <w:vAlign w:val="center"/>
          </w:tcPr>
          <w:p w:rsidR="00FD0346" w:rsidRPr="003E0F81" w:rsidRDefault="00FD0346" w:rsidP="0005044A">
            <w:pPr>
              <w:rPr>
                <w:rFonts w:ascii="Calibri" w:hAnsi="Calibri"/>
              </w:rPr>
            </w:pP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05044A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Datum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05044A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/>
            <w:vAlign w:val="center"/>
          </w:tcPr>
          <w:p w:rsidR="00FD0346" w:rsidRPr="003E0F81" w:rsidRDefault="00FD0346" w:rsidP="0005044A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vMerge/>
            <w:vAlign w:val="center"/>
          </w:tcPr>
          <w:p w:rsidR="00FD0346" w:rsidRPr="003E0F81" w:rsidRDefault="00FD0346" w:rsidP="0005044A">
            <w:pPr>
              <w:rPr>
                <w:rFonts w:ascii="Calibri" w:hAnsi="Calibri"/>
              </w:rPr>
            </w:pPr>
          </w:p>
        </w:tc>
      </w:tr>
    </w:tbl>
    <w:p w:rsidR="00FD0346" w:rsidRPr="00986E4B" w:rsidRDefault="00FD0346" w:rsidP="0005044A">
      <w:pPr>
        <w:rPr>
          <w:rFonts w:ascii="Calibri" w:hAnsi="Calibri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4678"/>
        <w:gridCol w:w="1276"/>
        <w:gridCol w:w="2410"/>
      </w:tblGrid>
      <w:tr w:rsidR="00FD0346" w:rsidTr="003E0F81">
        <w:trPr>
          <w:jc w:val="center"/>
        </w:trPr>
        <w:tc>
          <w:tcPr>
            <w:tcW w:w="9640" w:type="dxa"/>
            <w:gridSpan w:val="4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Podaci o igraču/igračici koji prihvaća gornju izjavu</w:t>
            </w: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Ime i prezime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OIB</w:t>
            </w:r>
          </w:p>
        </w:tc>
        <w:tc>
          <w:tcPr>
            <w:tcW w:w="2410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Mjesto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Potpis</w:t>
            </w:r>
          </w:p>
        </w:tc>
        <w:tc>
          <w:tcPr>
            <w:tcW w:w="2410" w:type="dxa"/>
            <w:vMerge w:val="restart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Datum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vMerge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</w:tbl>
    <w:p w:rsidR="00FD0346" w:rsidRPr="004A7B38" w:rsidRDefault="00FD0346" w:rsidP="0005044A">
      <w:pPr>
        <w:rPr>
          <w:rFonts w:ascii="Calibri" w:hAnsi="Calibri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4678"/>
        <w:gridCol w:w="1276"/>
        <w:gridCol w:w="2410"/>
      </w:tblGrid>
      <w:tr w:rsidR="00FD0346" w:rsidTr="003E0F81">
        <w:trPr>
          <w:jc w:val="center"/>
        </w:trPr>
        <w:tc>
          <w:tcPr>
            <w:tcW w:w="9640" w:type="dxa"/>
            <w:gridSpan w:val="4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Podaci o igraču/igračici koji prihvaća gornju izjavu</w:t>
            </w: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Ime i prezime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OIB</w:t>
            </w:r>
          </w:p>
        </w:tc>
        <w:tc>
          <w:tcPr>
            <w:tcW w:w="2410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Mjesto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Potpis</w:t>
            </w:r>
          </w:p>
        </w:tc>
        <w:tc>
          <w:tcPr>
            <w:tcW w:w="2410" w:type="dxa"/>
            <w:vMerge w:val="restart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Datum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vMerge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</w:tbl>
    <w:p w:rsidR="00FD0346" w:rsidRPr="00986E4B" w:rsidRDefault="00FD0346" w:rsidP="00986E4B">
      <w:pPr>
        <w:rPr>
          <w:rFonts w:ascii="Calibri" w:hAnsi="Calibri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4678"/>
        <w:gridCol w:w="1276"/>
        <w:gridCol w:w="2410"/>
      </w:tblGrid>
      <w:tr w:rsidR="00FD0346" w:rsidTr="003E0F81">
        <w:trPr>
          <w:jc w:val="center"/>
        </w:trPr>
        <w:tc>
          <w:tcPr>
            <w:tcW w:w="9640" w:type="dxa"/>
            <w:gridSpan w:val="4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Podaci o igraču/igračici koji prihvaća gornju izjavu</w:t>
            </w: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Ime i prezime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OIB</w:t>
            </w:r>
          </w:p>
        </w:tc>
        <w:tc>
          <w:tcPr>
            <w:tcW w:w="2410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Mjesto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Potpis</w:t>
            </w:r>
          </w:p>
        </w:tc>
        <w:tc>
          <w:tcPr>
            <w:tcW w:w="2410" w:type="dxa"/>
            <w:vMerge w:val="restart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Datum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vMerge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</w:tbl>
    <w:p w:rsidR="00FD0346" w:rsidRPr="00986E4B" w:rsidRDefault="00FD0346" w:rsidP="0005044A">
      <w:pPr>
        <w:rPr>
          <w:rFonts w:ascii="Calibri" w:hAnsi="Calibri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4678"/>
        <w:gridCol w:w="1276"/>
        <w:gridCol w:w="2410"/>
      </w:tblGrid>
      <w:tr w:rsidR="00FD0346" w:rsidTr="003E0F81">
        <w:trPr>
          <w:jc w:val="center"/>
        </w:trPr>
        <w:tc>
          <w:tcPr>
            <w:tcW w:w="9640" w:type="dxa"/>
            <w:gridSpan w:val="4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Podaci o igraču/igračici koji prihvaća gornju izjavu</w:t>
            </w: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Ime i prezime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OIB</w:t>
            </w:r>
          </w:p>
        </w:tc>
        <w:tc>
          <w:tcPr>
            <w:tcW w:w="2410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Mjesto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Potpis</w:t>
            </w:r>
          </w:p>
        </w:tc>
        <w:tc>
          <w:tcPr>
            <w:tcW w:w="2410" w:type="dxa"/>
            <w:vMerge w:val="restart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Datum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vMerge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</w:tbl>
    <w:p w:rsidR="00FD0346" w:rsidRPr="00986E4B" w:rsidRDefault="00FD0346" w:rsidP="00986E4B">
      <w:pPr>
        <w:rPr>
          <w:rFonts w:ascii="Calibri" w:hAnsi="Calibri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4678"/>
        <w:gridCol w:w="1276"/>
        <w:gridCol w:w="2410"/>
      </w:tblGrid>
      <w:tr w:rsidR="00FD0346" w:rsidTr="003E0F81">
        <w:trPr>
          <w:jc w:val="center"/>
        </w:trPr>
        <w:tc>
          <w:tcPr>
            <w:tcW w:w="9640" w:type="dxa"/>
            <w:gridSpan w:val="4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Podaci o igraču/igračici koji prihvaća gornju izjavu</w:t>
            </w: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Ime i prezime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OIB</w:t>
            </w:r>
          </w:p>
        </w:tc>
        <w:tc>
          <w:tcPr>
            <w:tcW w:w="2410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Mjesto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Potpis</w:t>
            </w:r>
          </w:p>
        </w:tc>
        <w:tc>
          <w:tcPr>
            <w:tcW w:w="2410" w:type="dxa"/>
            <w:vMerge w:val="restart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Datum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vMerge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</w:tbl>
    <w:p w:rsidR="00FD0346" w:rsidRPr="00986E4B" w:rsidRDefault="00FD0346" w:rsidP="0005044A">
      <w:pPr>
        <w:rPr>
          <w:rFonts w:ascii="Calibri" w:hAnsi="Calibri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4678"/>
        <w:gridCol w:w="1276"/>
        <w:gridCol w:w="2410"/>
      </w:tblGrid>
      <w:tr w:rsidR="00FD0346" w:rsidTr="003E0F81">
        <w:trPr>
          <w:jc w:val="center"/>
        </w:trPr>
        <w:tc>
          <w:tcPr>
            <w:tcW w:w="9640" w:type="dxa"/>
            <w:gridSpan w:val="4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Podaci o igraču/igračici koji prihvaća gornju izjavu</w:t>
            </w: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Ime i prezime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OIB</w:t>
            </w:r>
          </w:p>
        </w:tc>
        <w:tc>
          <w:tcPr>
            <w:tcW w:w="2410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Mjesto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Potpis</w:t>
            </w:r>
          </w:p>
        </w:tc>
        <w:tc>
          <w:tcPr>
            <w:tcW w:w="2410" w:type="dxa"/>
            <w:vMerge w:val="restart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Datum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vMerge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</w:tbl>
    <w:p w:rsidR="00FD0346" w:rsidRPr="00986E4B" w:rsidRDefault="00FD0346" w:rsidP="00986E4B">
      <w:pPr>
        <w:rPr>
          <w:rFonts w:ascii="Calibri" w:hAnsi="Calibri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4678"/>
        <w:gridCol w:w="1276"/>
        <w:gridCol w:w="2410"/>
      </w:tblGrid>
      <w:tr w:rsidR="00FD0346" w:rsidTr="003E0F81">
        <w:trPr>
          <w:jc w:val="center"/>
        </w:trPr>
        <w:tc>
          <w:tcPr>
            <w:tcW w:w="9640" w:type="dxa"/>
            <w:gridSpan w:val="4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Podaci o igraču/igračici koji prihvaća gornju izjavu</w:t>
            </w: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Ime i prezime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OIB</w:t>
            </w:r>
          </w:p>
        </w:tc>
        <w:tc>
          <w:tcPr>
            <w:tcW w:w="2410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Mjesto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Potpis</w:t>
            </w:r>
          </w:p>
        </w:tc>
        <w:tc>
          <w:tcPr>
            <w:tcW w:w="2410" w:type="dxa"/>
            <w:vMerge w:val="restart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Datum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vMerge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</w:tbl>
    <w:p w:rsidR="00FD0346" w:rsidRPr="00986E4B" w:rsidRDefault="00FD0346" w:rsidP="0005044A">
      <w:pPr>
        <w:rPr>
          <w:rFonts w:ascii="Calibri" w:hAnsi="Calibri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4678"/>
        <w:gridCol w:w="1276"/>
        <w:gridCol w:w="2410"/>
      </w:tblGrid>
      <w:tr w:rsidR="00FD0346" w:rsidTr="003E0F81">
        <w:trPr>
          <w:jc w:val="center"/>
        </w:trPr>
        <w:tc>
          <w:tcPr>
            <w:tcW w:w="9640" w:type="dxa"/>
            <w:gridSpan w:val="4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Podaci o igraču/igračici koji prihvaća gornju izjavu</w:t>
            </w: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Ime i prezime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OIB</w:t>
            </w:r>
          </w:p>
        </w:tc>
        <w:tc>
          <w:tcPr>
            <w:tcW w:w="2410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Mjesto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Potpis</w:t>
            </w:r>
          </w:p>
        </w:tc>
        <w:tc>
          <w:tcPr>
            <w:tcW w:w="2410" w:type="dxa"/>
            <w:vMerge w:val="restart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Datum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vMerge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</w:tbl>
    <w:p w:rsidR="00FD0346" w:rsidRPr="00986E4B" w:rsidRDefault="00FD0346" w:rsidP="00986E4B">
      <w:pPr>
        <w:rPr>
          <w:rFonts w:ascii="Calibri" w:hAnsi="Calibri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6"/>
        <w:gridCol w:w="4678"/>
        <w:gridCol w:w="1276"/>
        <w:gridCol w:w="2410"/>
      </w:tblGrid>
      <w:tr w:rsidR="00FD0346" w:rsidTr="003E0F81">
        <w:trPr>
          <w:jc w:val="center"/>
        </w:trPr>
        <w:tc>
          <w:tcPr>
            <w:tcW w:w="9640" w:type="dxa"/>
            <w:gridSpan w:val="4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Podaci o igraču/igračici koji prihvaća gornju izjavu</w:t>
            </w: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Ime i prezime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Align w:val="center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OIB</w:t>
            </w:r>
          </w:p>
        </w:tc>
        <w:tc>
          <w:tcPr>
            <w:tcW w:w="2410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Mjesto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Potpis</w:t>
            </w:r>
          </w:p>
        </w:tc>
        <w:tc>
          <w:tcPr>
            <w:tcW w:w="2410" w:type="dxa"/>
            <w:vMerge w:val="restart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  <w:tr w:rsidR="00FD0346" w:rsidTr="003E0F81">
        <w:trPr>
          <w:jc w:val="center"/>
        </w:trPr>
        <w:tc>
          <w:tcPr>
            <w:tcW w:w="1276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Datum</w:t>
            </w:r>
          </w:p>
        </w:tc>
        <w:tc>
          <w:tcPr>
            <w:tcW w:w="4678" w:type="dxa"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vMerge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vMerge/>
            <w:vAlign w:val="center"/>
          </w:tcPr>
          <w:p w:rsidR="00FD0346" w:rsidRPr="003E0F81" w:rsidRDefault="00FD0346" w:rsidP="00A810F8">
            <w:pPr>
              <w:rPr>
                <w:rFonts w:ascii="Calibri" w:hAnsi="Calibri"/>
              </w:rPr>
            </w:pPr>
          </w:p>
        </w:tc>
      </w:tr>
    </w:tbl>
    <w:p w:rsidR="00FD0346" w:rsidRPr="00EC10A7" w:rsidRDefault="00FD0346" w:rsidP="0005044A">
      <w:pPr>
        <w:rPr>
          <w:rFonts w:ascii="Calibri" w:hAnsi="Calibri"/>
        </w:rPr>
      </w:pPr>
    </w:p>
    <w:sectPr w:rsidR="00FD0346" w:rsidRPr="00EC10A7" w:rsidSect="00986E4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346" w:rsidRDefault="00FD0346" w:rsidP="000104FA">
      <w:r>
        <w:separator/>
      </w:r>
    </w:p>
  </w:endnote>
  <w:endnote w:type="continuationSeparator" w:id="0">
    <w:p w:rsidR="00FD0346" w:rsidRDefault="00FD0346" w:rsidP="00010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346" w:rsidRDefault="00FD0346" w:rsidP="000104FA">
      <w:r>
        <w:separator/>
      </w:r>
    </w:p>
  </w:footnote>
  <w:footnote w:type="continuationSeparator" w:id="0">
    <w:p w:rsidR="00FD0346" w:rsidRDefault="00FD0346" w:rsidP="000104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1E6"/>
    <w:rsid w:val="000104FA"/>
    <w:rsid w:val="00011E0C"/>
    <w:rsid w:val="000146B9"/>
    <w:rsid w:val="0005044A"/>
    <w:rsid w:val="00065092"/>
    <w:rsid w:val="000754EA"/>
    <w:rsid w:val="000B65DA"/>
    <w:rsid w:val="000C659B"/>
    <w:rsid w:val="000F1BB1"/>
    <w:rsid w:val="00114384"/>
    <w:rsid w:val="001214F4"/>
    <w:rsid w:val="00127BB9"/>
    <w:rsid w:val="0018436B"/>
    <w:rsid w:val="001B574B"/>
    <w:rsid w:val="001C5D8D"/>
    <w:rsid w:val="001E7C2B"/>
    <w:rsid w:val="00207328"/>
    <w:rsid w:val="00211022"/>
    <w:rsid w:val="002A3918"/>
    <w:rsid w:val="002D1041"/>
    <w:rsid w:val="00311023"/>
    <w:rsid w:val="00325ABD"/>
    <w:rsid w:val="00362074"/>
    <w:rsid w:val="003971E6"/>
    <w:rsid w:val="003C7D28"/>
    <w:rsid w:val="003E0F81"/>
    <w:rsid w:val="00413A61"/>
    <w:rsid w:val="00436AB1"/>
    <w:rsid w:val="00497409"/>
    <w:rsid w:val="004A7B38"/>
    <w:rsid w:val="004D0983"/>
    <w:rsid w:val="004D4561"/>
    <w:rsid w:val="00552364"/>
    <w:rsid w:val="00557FD6"/>
    <w:rsid w:val="005854E3"/>
    <w:rsid w:val="005D76A9"/>
    <w:rsid w:val="00600C71"/>
    <w:rsid w:val="00601341"/>
    <w:rsid w:val="00675ADA"/>
    <w:rsid w:val="0068675E"/>
    <w:rsid w:val="006929A0"/>
    <w:rsid w:val="006C5801"/>
    <w:rsid w:val="006C724E"/>
    <w:rsid w:val="007810FA"/>
    <w:rsid w:val="00783355"/>
    <w:rsid w:val="00785735"/>
    <w:rsid w:val="007C045A"/>
    <w:rsid w:val="007C60CD"/>
    <w:rsid w:val="00812AA1"/>
    <w:rsid w:val="008A6E0F"/>
    <w:rsid w:val="008B618D"/>
    <w:rsid w:val="008C6CFD"/>
    <w:rsid w:val="008E1BE8"/>
    <w:rsid w:val="00905C74"/>
    <w:rsid w:val="00920A18"/>
    <w:rsid w:val="0096289F"/>
    <w:rsid w:val="009741E7"/>
    <w:rsid w:val="00986E4B"/>
    <w:rsid w:val="009A65D0"/>
    <w:rsid w:val="009C7D0F"/>
    <w:rsid w:val="009D2A59"/>
    <w:rsid w:val="009F0475"/>
    <w:rsid w:val="00A40C58"/>
    <w:rsid w:val="00A75B44"/>
    <w:rsid w:val="00A810F8"/>
    <w:rsid w:val="00A932F4"/>
    <w:rsid w:val="00AD35A6"/>
    <w:rsid w:val="00B014FD"/>
    <w:rsid w:val="00B22E65"/>
    <w:rsid w:val="00BC2129"/>
    <w:rsid w:val="00BF02B2"/>
    <w:rsid w:val="00BF5332"/>
    <w:rsid w:val="00C912D5"/>
    <w:rsid w:val="00D407AA"/>
    <w:rsid w:val="00DD77CE"/>
    <w:rsid w:val="00DE0269"/>
    <w:rsid w:val="00E53389"/>
    <w:rsid w:val="00E64580"/>
    <w:rsid w:val="00EC0492"/>
    <w:rsid w:val="00EC10A7"/>
    <w:rsid w:val="00ED17C8"/>
    <w:rsid w:val="00EE6F45"/>
    <w:rsid w:val="00F22181"/>
    <w:rsid w:val="00F42263"/>
    <w:rsid w:val="00F56C81"/>
    <w:rsid w:val="00FD0346"/>
    <w:rsid w:val="00FF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AB1"/>
    <w:rPr>
      <w:rFonts w:ascii="Arial" w:hAnsi="Arial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AD35A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AD35A6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C659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0104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104FA"/>
    <w:rPr>
      <w:rFonts w:ascii="Arial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104F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42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213</TotalTime>
  <Pages>1</Pages>
  <Words>233</Words>
  <Characters>1330</Characters>
  <Application>Microsoft Office Outlook</Application>
  <DocSecurity>0</DocSecurity>
  <Lines>0</Lines>
  <Paragraphs>0</Paragraphs>
  <ScaleCrop>false</ScaleCrop>
  <Company>ALTIN USLUGE d.o.o.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Švigir</dc:creator>
  <cp:keywords/>
  <dc:description/>
  <cp:lastModifiedBy>Korisnik</cp:lastModifiedBy>
  <cp:revision>18</cp:revision>
  <cp:lastPrinted>2019-03-08T10:20:00Z</cp:lastPrinted>
  <dcterms:created xsi:type="dcterms:W3CDTF">2018-10-29T08:23:00Z</dcterms:created>
  <dcterms:modified xsi:type="dcterms:W3CDTF">2019-03-08T10:21:00Z</dcterms:modified>
</cp:coreProperties>
</file>